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27693" w14:textId="391601A0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82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PATALPŲ NUOMOS SUTARTIS  Nr._______</w:t>
      </w:r>
    </w:p>
    <w:p w14:paraId="59358838" w14:textId="3DCFF9ED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m. _________  d.</w:t>
      </w:r>
    </w:p>
    <w:p w14:paraId="583AF224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[Sutarties sudarymo data</w:t>
      </w:r>
      <w:r w:rsidRPr="00C82E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]</w:t>
      </w:r>
    </w:p>
    <w:p w14:paraId="672A6659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4EFC9C" w14:textId="77777777" w:rsidR="002373DD" w:rsidRDefault="00237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Kretinga</w:t>
      </w:r>
    </w:p>
    <w:p w14:paraId="73357FE6" w14:textId="0DFECEC4" w:rsidR="006576D1" w:rsidRPr="00C82EBD" w:rsidRDefault="00237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D5EC3" w:rsidRPr="00C82EB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[Sudarymo vieta</w:t>
      </w:r>
      <w:r w:rsidR="00AD5EC3" w:rsidRPr="00C82E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]</w:t>
      </w:r>
    </w:p>
    <w:p w14:paraId="0A37501D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74BD2" w14:textId="53BA5D9C" w:rsidR="006576D1" w:rsidRDefault="002373DD" w:rsidP="006557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2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Kretingos rajono savivaldybės M. Valančiaus </w:t>
      </w:r>
      <w:r w:rsidR="067A6882" w:rsidRPr="009D2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viešoji</w:t>
      </w:r>
      <w:r w:rsidR="00AD5EC3" w:rsidRPr="009D2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biblioteka</w:t>
      </w:r>
      <w:r w:rsidR="00AD5EC3" w:rsidRPr="00C82E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AD5EC3"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atstovaujama direktorės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Birutės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Karčauskienės</w:t>
      </w:r>
      <w:proofErr w:type="spellEnd"/>
      <w:r w:rsidR="00AD5EC3"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veikian</w:t>
      </w:r>
      <w:r w:rsidR="00AD5EC3" w:rsidRPr="00C82EBD">
        <w:rPr>
          <w:rFonts w:ascii="Times New Roman" w:eastAsia="Times New Roman" w:hAnsi="Times New Roman" w:cs="Times New Roman"/>
          <w:sz w:val="24"/>
          <w:szCs w:val="24"/>
        </w:rPr>
        <w:t>čios</w:t>
      </w:r>
      <w:r w:rsidR="00AD5EC3"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pagal bibliotekos nuostatus, toliau vadinama Nuomotoju, ir </w:t>
      </w:r>
      <w:r w:rsidR="00AD5EC3" w:rsidRPr="00C82E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.............................</w:t>
      </w:r>
      <w:r w:rsidR="00AD5EC3"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atstovaujama..............................., veikiančios pagal įstatus,</w:t>
      </w:r>
      <w:r w:rsidR="00AD5EC3"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toliau vadinama Nuomininku (toliau kartu vadinamos Šalimis, o kiekviena atskirai – Šalimi), sudarė šią patalpų nuomos sutartį (toliau vadinama Sutartimi):</w:t>
      </w:r>
    </w:p>
    <w:p w14:paraId="5DAB6C7B" w14:textId="77777777" w:rsidR="00AD5EC3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AA59C5" w14:textId="77777777" w:rsidR="006576D1" w:rsidRDefault="00AD5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5E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SUTARTIES OBJEKTAS</w:t>
      </w:r>
    </w:p>
    <w:p w14:paraId="02EB378F" w14:textId="77777777" w:rsidR="00AD5EC3" w:rsidRPr="00AD5EC3" w:rsidRDefault="00AD5EC3" w:rsidP="00AD5EC3">
      <w:pPr>
        <w:pBdr>
          <w:top w:val="nil"/>
          <w:left w:val="nil"/>
          <w:bottom w:val="nil"/>
          <w:right w:val="nil"/>
          <w:between w:val="nil"/>
        </w:pBdr>
        <w:ind w:left="9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FD25E9" w14:textId="0D703DE1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Nuomotojas išnuomoja </w:t>
      </w:r>
      <w:r w:rsidRPr="0021210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Nuomininkui  ........................., esančią </w:t>
      </w:r>
      <w:r w:rsidR="002373DD" w:rsidRPr="0021210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J. K. Chodkevičiaus g. 1B,</w:t>
      </w:r>
      <w:r w:rsidRPr="0021210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2373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Kretingoje</w:t>
      </w: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kuri sutartyje vadinama Patalpomis. </w:t>
      </w:r>
    </w:p>
    <w:p w14:paraId="0CA3BE9F" w14:textId="39A0FC4A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Patalpos išnuomojamos </w:t>
      </w:r>
      <w:r w:rsidR="007D583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      </w:t>
      </w: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m. ___________ mėn. ___ d. ____ valandoms, nuo ... valandos iki ... valandos.</w:t>
      </w:r>
    </w:p>
    <w:p w14:paraId="477128F0" w14:textId="77777777" w:rsidR="006576D1" w:rsidRDefault="00AD5E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NUOMOTOJO ĮSIPAREIGOJIMAI</w:t>
      </w:r>
    </w:p>
    <w:p w14:paraId="6A05A809" w14:textId="77777777" w:rsidR="00AD5EC3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38D82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3. Nuomotojas įsipareigoja:</w:t>
      </w:r>
    </w:p>
    <w:p w14:paraId="243CCF9D" w14:textId="6FFB7860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7D5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Perduoti Nuomininkui nuomos teise naudotis 1 p. aptartas Patalpas. </w:t>
      </w:r>
    </w:p>
    <w:p w14:paraId="60CA9DFF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3.2. Patalpas perduoti tinkamas 4.1 p. nurodytai Nuomininko veiklai. Patalpos turi atitikti bendruosius saugos, priešgaisrinės saugos, sanitari</w:t>
      </w:r>
      <w:r w:rsidRPr="00C82EBD">
        <w:rPr>
          <w:rFonts w:ascii="Times New Roman" w:eastAsia="Times New Roman" w:hAnsi="Times New Roman" w:cs="Times New Roman"/>
          <w:sz w:val="24"/>
          <w:szCs w:val="24"/>
        </w:rPr>
        <w:t xml:space="preserve">jos ir higienos </w:t>
      </w: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reikalavimus tokio tipo Patalpoms. </w:t>
      </w:r>
    </w:p>
    <w:p w14:paraId="6F04B622" w14:textId="77777777" w:rsidR="006576D1" w:rsidRPr="00C82EBD" w:rsidRDefault="00AD5EC3" w:rsidP="009F4C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. Garantuoti nuomojamo</w:t>
      </w:r>
      <w:r w:rsidR="0034178C" w:rsidRPr="00C82EBD">
        <w:rPr>
          <w:rFonts w:ascii="Times New Roman" w:eastAsia="Times New Roman" w:hAnsi="Times New Roman" w:cs="Times New Roman"/>
          <w:sz w:val="24"/>
          <w:szCs w:val="24"/>
        </w:rPr>
        <w:t>se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Patalpo</w:t>
      </w:r>
      <w:r w:rsidR="0034178C" w:rsidRPr="00C82EBD">
        <w:rPr>
          <w:rFonts w:ascii="Times New Roman" w:eastAsia="Times New Roman" w:hAnsi="Times New Roman" w:cs="Times New Roman"/>
          <w:sz w:val="24"/>
          <w:szCs w:val="24"/>
        </w:rPr>
        <w:t>se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mažesnį kaip 10 kW elektrinio galingumo elektros instaliacijos tinklą. </w:t>
      </w:r>
    </w:p>
    <w:p w14:paraId="65ECC175" w14:textId="77777777" w:rsidR="00D2492D" w:rsidRPr="00617B29" w:rsidRDefault="00AD5EC3" w:rsidP="00D2492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Garantuoti, kad </w:t>
      </w:r>
      <w:r w:rsidR="009F4C2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Nuominink</w:t>
      </w:r>
      <w:r w:rsidR="009F4C2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4C2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susiję asmenys 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p. nurodytu laiku patektų į </w:t>
      </w:r>
      <w:r w:rsidR="0034178C" w:rsidRPr="00C82EBD">
        <w:rPr>
          <w:rFonts w:ascii="Times New Roman" w:eastAsia="Times New Roman" w:hAnsi="Times New Roman" w:cs="Times New Roman"/>
          <w:sz w:val="24"/>
          <w:szCs w:val="24"/>
        </w:rPr>
        <w:t xml:space="preserve">išnuomotas 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patalpas</w:t>
      </w:r>
      <w:r w:rsidR="0034178C" w:rsidRPr="00C82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2EBD">
        <w:rPr>
          <w:rFonts w:ascii="Times New Roman" w:eastAsia="Times New Roman" w:hAnsi="Times New Roman" w:cs="Times New Roman"/>
          <w:sz w:val="24"/>
          <w:szCs w:val="24"/>
        </w:rPr>
        <w:t>vadovaujantis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FC6">
        <w:rPr>
          <w:rFonts w:ascii="Times New Roman" w:hAnsi="Times New Roman" w:cs="Times New Roman"/>
          <w:color w:val="000000"/>
          <w:sz w:val="24"/>
          <w:szCs w:val="24"/>
        </w:rPr>
        <w:t>Lietuvos Respublikos Vyriausybės nutarim</w:t>
      </w:r>
      <w:r>
        <w:rPr>
          <w:rFonts w:ascii="Times New Roman" w:hAnsi="Times New Roman" w:cs="Times New Roman"/>
          <w:color w:val="000000"/>
          <w:sz w:val="24"/>
          <w:szCs w:val="24"/>
        </w:rPr>
        <w:t>uose</w:t>
      </w:r>
      <w:r w:rsidRPr="00B65FC6">
        <w:rPr>
          <w:rFonts w:ascii="Times New Roman" w:hAnsi="Times New Roman" w:cs="Times New Roman"/>
          <w:color w:val="000000"/>
          <w:sz w:val="24"/>
          <w:szCs w:val="24"/>
        </w:rPr>
        <w:t xml:space="preserve"> ir  </w:t>
      </w:r>
      <w:r w:rsidRPr="00B65FC6">
        <w:rPr>
          <w:rFonts w:ascii="Times New Roman" w:eastAsia="Times New Roman" w:hAnsi="Times New Roman" w:cs="Times New Roman"/>
          <w:sz w:val="24"/>
          <w:szCs w:val="24"/>
        </w:rPr>
        <w:t>Lietuvos Respublikos sveikatos apsaugos ministro sprendimuose nustatytais privalomais reikalavimai</w:t>
      </w:r>
      <w:r w:rsidR="009301D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5FC6">
        <w:rPr>
          <w:rFonts w:ascii="Times New Roman" w:eastAsia="Times New Roman" w:hAnsi="Times New Roman" w:cs="Times New Roman"/>
          <w:sz w:val="24"/>
          <w:szCs w:val="24"/>
        </w:rPr>
        <w:t xml:space="preserve">, kurie būtų taikomi </w:t>
      </w:r>
      <w:r w:rsidRPr="00617B29">
        <w:rPr>
          <w:rFonts w:ascii="Times New Roman" w:eastAsia="Times New Roman" w:hAnsi="Times New Roman" w:cs="Times New Roman"/>
          <w:sz w:val="24"/>
          <w:szCs w:val="24"/>
        </w:rPr>
        <w:t>planuojamai veiklai išnuomotose patalpose.</w:t>
      </w:r>
      <w:r w:rsidR="00D2492D" w:rsidRPr="00617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70848D" w14:textId="57607EE6" w:rsidR="00D2492D" w:rsidRPr="00D0317D" w:rsidRDefault="00A165CA" w:rsidP="004E1ED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Nuomotojas </w:t>
      </w:r>
      <w:r w:rsidR="00D2492D" w:rsidRPr="00617B29">
        <w:rPr>
          <w:rFonts w:ascii="Times New Roman" w:eastAsia="Times New Roman" w:hAnsi="Times New Roman" w:cs="Times New Roman"/>
          <w:sz w:val="24"/>
          <w:szCs w:val="24"/>
        </w:rPr>
        <w:t xml:space="preserve">įsipareigoja suteikti iš anksto suderintą, tuo metu turimą techniką: </w:t>
      </w:r>
      <w:r w:rsidR="00D2492D"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...............................</w:t>
      </w:r>
      <w:r w:rsidR="00D2492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................... .</w:t>
      </w:r>
    </w:p>
    <w:p w14:paraId="29ABA738" w14:textId="5AB48FF8" w:rsidR="006576D1" w:rsidRPr="00C82EBD" w:rsidRDefault="00D249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 w:rsidR="007D5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4178C"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Nevaržyti Nuomininko teisėtai vykdomos veiklos. Sudaryti sąlygas Nuomininkui vykdyti Sutarties reikalavimus. </w:t>
      </w:r>
    </w:p>
    <w:p w14:paraId="4E23B187" w14:textId="77777777" w:rsidR="006576D1" w:rsidRDefault="00AD5EC3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NUOMININKO ĮSIPAREIGOJIMAI</w:t>
      </w:r>
    </w:p>
    <w:p w14:paraId="5A39BBE3" w14:textId="77777777" w:rsidR="00AD5EC3" w:rsidRPr="00C82EBD" w:rsidRDefault="00AD5EC3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FE9684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4. Nuomininkas įsipareigoja:</w:t>
      </w:r>
    </w:p>
    <w:p w14:paraId="674D0A25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4.1. 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talpas, nurodytas 1 p., naudoti </w:t>
      </w:r>
      <w:r w:rsidRPr="00AD5EC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.............................................</w:t>
      </w:r>
      <w:r w:rsidRPr="00AD5EC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.</w:t>
      </w:r>
    </w:p>
    <w:p w14:paraId="22E6AA55" w14:textId="77777777" w:rsidR="006576D1" w:rsidRPr="00C82EBD" w:rsidRDefault="00AD5EC3" w:rsidP="009301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4.2. Patalpas laikyti tvarkingas, vykdyti priešgaisrinės saugos, sanitari</w:t>
      </w:r>
      <w:r w:rsidRPr="00C82EBD">
        <w:rPr>
          <w:rFonts w:ascii="Times New Roman" w:eastAsia="Times New Roman" w:hAnsi="Times New Roman" w:cs="Times New Roman"/>
          <w:sz w:val="24"/>
          <w:szCs w:val="24"/>
        </w:rPr>
        <w:t>jos ir higienos</w:t>
      </w: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, darbų saugos taisykles.</w:t>
      </w:r>
    </w:p>
    <w:p w14:paraId="25A3B37A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4.3. Užtikrinti švarą ir tvarką Patalpose bei aplink jas.</w:t>
      </w:r>
    </w:p>
    <w:p w14:paraId="228D89CA" w14:textId="77777777" w:rsidR="006576D1" w:rsidRPr="00C82EBD" w:rsidRDefault="00AD5EC3" w:rsidP="009301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Pasibaigus nuomos </w:t>
      </w:r>
      <w:r w:rsidRPr="00C82EBD">
        <w:rPr>
          <w:rFonts w:ascii="Times New Roman" w:eastAsia="Times New Roman" w:hAnsi="Times New Roman" w:cs="Times New Roman"/>
          <w:sz w:val="24"/>
          <w:szCs w:val="24"/>
        </w:rPr>
        <w:t>laikotarpiui</w:t>
      </w: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perduoti Patalpas tokios būklės, kokios Nuomotojo buvo pateiktos. </w:t>
      </w:r>
    </w:p>
    <w:p w14:paraId="41C8F396" w14:textId="3B57643C" w:rsidR="006576D1" w:rsidRPr="009301D0" w:rsidRDefault="00AD5EC3" w:rsidP="009301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="00930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2135">
        <w:rPr>
          <w:rFonts w:ascii="Times New Roman" w:eastAsia="Times New Roman" w:hAnsi="Times New Roman" w:cs="Times New Roman"/>
          <w:color w:val="000000"/>
          <w:sz w:val="24"/>
          <w:szCs w:val="24"/>
        </w:rPr>
        <w:t>Sumokėti už patalpų nuomą per 3 darbo dienas nuo sąskaitos-faktūros pateikimo, bet ne vėliau kaip iki einamojo mėnesio paskutinės darbo dienos.</w:t>
      </w:r>
    </w:p>
    <w:p w14:paraId="4F292FC6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ATSISKAITYMAI</w:t>
      </w:r>
    </w:p>
    <w:p w14:paraId="72A3D3EC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A4A72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Nuomininkas už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Patalpų nuomą moka Nuomotojui  </w:t>
      </w: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00,00</w:t>
      </w: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€</w:t>
      </w:r>
      <w:r w:rsidR="3C0062D8"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C82EB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(  ....................eurų).                                      </w:t>
      </w:r>
    </w:p>
    <w:p w14:paraId="33855E15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V. SUTARTIES GALIOJIMAS IR NUTRAUKIMAS</w:t>
      </w:r>
    </w:p>
    <w:p w14:paraId="5B177109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Sutartis įsigalioja nuo jos pasirašymo momento ir galioja iki </w:t>
      </w:r>
      <w:r w:rsidR="00C82EBD">
        <w:rPr>
          <w:rFonts w:ascii="Times New Roman" w:eastAsia="Times New Roman" w:hAnsi="Times New Roman" w:cs="Times New Roman"/>
          <w:sz w:val="24"/>
          <w:szCs w:val="24"/>
        </w:rPr>
        <w:t>visiško Sutarties įvykdymo.</w:t>
      </w:r>
    </w:p>
    <w:p w14:paraId="50BB4347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 BAIGIAMOSIOS NUOSTATOS</w:t>
      </w:r>
    </w:p>
    <w:p w14:paraId="0D0B940D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E933AB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7. Šalys įsipareigoja tarpusavio santykiuose laikytis konfidencialumo: neatskleisti raštu, žodžiu ar kitokiu pavidalu tretiesiems asmenims jokios komercinės, dalykinės, finansinės informacijos, su kuria buvo supažindintos bendradarbiaudamos šios Sutarties pagrindu.</w:t>
      </w:r>
    </w:p>
    <w:p w14:paraId="1B2E9B5D" w14:textId="77777777" w:rsidR="009F4C2C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>8. Sutartis sudaroma dviem vieno</w:t>
      </w:r>
      <w:r w:rsidRPr="00C82EBD">
        <w:rPr>
          <w:rFonts w:ascii="Times New Roman" w:eastAsia="Times New Roman" w:hAnsi="Times New Roman" w:cs="Times New Roman"/>
          <w:sz w:val="24"/>
          <w:szCs w:val="24"/>
        </w:rPr>
        <w:t>dą teisinę galią turinčiais</w:t>
      </w: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egzemplioriais</w:t>
      </w:r>
      <w:r w:rsidRPr="00C82EBD">
        <w:rPr>
          <w:rFonts w:ascii="Times New Roman" w:eastAsia="Times New Roman" w:hAnsi="Times New Roman" w:cs="Times New Roman"/>
          <w:sz w:val="24"/>
          <w:szCs w:val="24"/>
        </w:rPr>
        <w:t>, po vieną kiekvienai šaliai.</w:t>
      </w: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06EC90" w14:textId="77777777" w:rsidR="009F4C2C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Bet kokie Sutarties pakeitimai ar papildymai galioja sudaryti tik raštu, pasirašius abiejų Šalių įgaliotiems atstovams. </w:t>
      </w:r>
    </w:p>
    <w:p w14:paraId="1892A62E" w14:textId="77777777" w:rsidR="006576D1" w:rsidRPr="00C82EBD" w:rsidRDefault="00AD5E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Visi su šia Sutartimi susiję ginčai sprendžiami derybų keliu. Nesusitarus, ginčai sprendžiami Lietuvos Respublikos įstatymų nustatyta tvarka. </w:t>
      </w:r>
    </w:p>
    <w:p w14:paraId="0E27B00A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B0663" w14:textId="1F667A6E" w:rsidR="006576D1" w:rsidRPr="00C82EBD" w:rsidRDefault="00973D8C" w:rsidP="5CDB323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VII</w:t>
      </w:r>
      <w:r w:rsidR="00AD5EC3" w:rsidRPr="00C82E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ŠALIŲ ADRESAI IR PARAŠAI</w:t>
      </w:r>
    </w:p>
    <w:p w14:paraId="60061E4C" w14:textId="77777777" w:rsidR="5CDB3230" w:rsidRPr="00C82EBD" w:rsidRDefault="5CDB3230" w:rsidP="5CDB3230">
      <w:pPr>
        <w:spacing w:before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B3463" w14:paraId="58F11924" w14:textId="77777777" w:rsidTr="00102AF6">
        <w:tc>
          <w:tcPr>
            <w:tcW w:w="4814" w:type="dxa"/>
          </w:tcPr>
          <w:p w14:paraId="068F81A3" w14:textId="77777777" w:rsidR="00ED34F7" w:rsidRPr="00B379A7" w:rsidRDefault="00AD5EC3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Nuomotojas      </w:t>
            </w:r>
          </w:p>
          <w:p w14:paraId="352C85E2" w14:textId="77777777" w:rsidR="00ED34F7" w:rsidRPr="00B379A7" w:rsidRDefault="00AD5EC3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814" w:type="dxa"/>
          </w:tcPr>
          <w:p w14:paraId="59485B0B" w14:textId="77777777" w:rsidR="00ED34F7" w:rsidRPr="00B379A7" w:rsidRDefault="00AD5EC3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Nuomininkas</w:t>
            </w:r>
          </w:p>
        </w:tc>
      </w:tr>
      <w:tr w:rsidR="005B3463" w14:paraId="0B6ED0EF" w14:textId="77777777" w:rsidTr="00102AF6">
        <w:tc>
          <w:tcPr>
            <w:tcW w:w="4814" w:type="dxa"/>
          </w:tcPr>
          <w:p w14:paraId="30FD3FA8" w14:textId="77777777" w:rsidR="009301D0" w:rsidRDefault="009301D0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Kretingos rajono savivaldybės </w:t>
            </w:r>
          </w:p>
          <w:p w14:paraId="7C663914" w14:textId="7E7FE273" w:rsidR="00ED34F7" w:rsidRPr="00B379A7" w:rsidRDefault="009301D0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M. Valančiaus </w:t>
            </w:r>
            <w:r w:rsidR="00AD5EC3" w:rsidRPr="00B37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viešoji biblioteka </w:t>
            </w:r>
          </w:p>
          <w:p w14:paraId="598811AE" w14:textId="38AFC5A6" w:rsidR="00ED34F7" w:rsidRPr="00B379A7" w:rsidRDefault="009301D0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K. Chod</w:t>
            </w:r>
            <w:r w:rsidR="00201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evičiaus </w:t>
            </w:r>
            <w:r w:rsidR="00AD5EC3"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  <w:r w:rsidR="00AD5EC3"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retinga</w:t>
            </w:r>
          </w:p>
          <w:p w14:paraId="4A1FA654" w14:textId="0BCF89B2" w:rsidR="00ED34F7" w:rsidRPr="00B379A7" w:rsidRDefault="00AD5EC3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Tel. </w:t>
            </w:r>
            <w:r w:rsidR="00930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(+370 </w:t>
            </w:r>
            <w:r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30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45) 78980</w:t>
            </w:r>
          </w:p>
          <w:p w14:paraId="6AE441CC" w14:textId="6EDAC82F" w:rsidR="00ED34F7" w:rsidRPr="00B379A7" w:rsidRDefault="00AD5EC3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Įm. </w:t>
            </w:r>
            <w:r w:rsidR="00930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odas 190</w:t>
            </w:r>
            <w:r w:rsidR="00930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287259</w:t>
            </w:r>
          </w:p>
          <w:p w14:paraId="51FB83DB" w14:textId="269C6C28" w:rsidR="00ED34F7" w:rsidRPr="00B379A7" w:rsidRDefault="00AD5EC3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Duomenys kaupiami</w:t>
            </w:r>
            <w:r w:rsidR="00F0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saugomi</w:t>
            </w:r>
          </w:p>
          <w:p w14:paraId="4B94D5A5" w14:textId="044EC64E" w:rsidR="00ED34F7" w:rsidRDefault="00F0213B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Juridinių asmenų registre</w:t>
            </w:r>
          </w:p>
          <w:p w14:paraId="5D1A4359" w14:textId="77777777" w:rsidR="00F0213B" w:rsidRPr="00B379A7" w:rsidRDefault="00F0213B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9E30CD" w14:textId="77777777" w:rsidR="00ED34F7" w:rsidRPr="00B379A7" w:rsidRDefault="00AD5EC3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Direktorė</w:t>
            </w:r>
          </w:p>
          <w:p w14:paraId="48404080" w14:textId="77777777" w:rsidR="00ED34F7" w:rsidRDefault="00ED34F7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3B0DF3" w14:textId="6E76C17B" w:rsidR="009301D0" w:rsidRPr="00B379A7" w:rsidRDefault="009301D0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Birutė Karčauskienė</w:t>
            </w:r>
          </w:p>
        </w:tc>
        <w:tc>
          <w:tcPr>
            <w:tcW w:w="4814" w:type="dxa"/>
          </w:tcPr>
          <w:p w14:paraId="54F9AE05" w14:textId="77777777" w:rsidR="00ED34F7" w:rsidRPr="00B379A7" w:rsidRDefault="00AD5EC3" w:rsidP="00ED3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3DEEC669" w14:textId="77777777" w:rsidR="00ED34F7" w:rsidRPr="00B379A7" w:rsidRDefault="00ED34F7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56B9AB" w14:textId="77777777" w:rsidR="00ED34F7" w:rsidRPr="00B379A7" w:rsidRDefault="00ED34F7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FB0818" w14:textId="77777777" w:rsidR="00ED34F7" w:rsidRPr="00B379A7" w:rsidRDefault="00ED34F7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9F31CB" w14:textId="77777777" w:rsidR="00ED34F7" w:rsidRPr="00B379A7" w:rsidRDefault="00ED34F7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128261" w14:textId="77777777" w:rsidR="00ED34F7" w:rsidRPr="00B379A7" w:rsidRDefault="00ED34F7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94B68E" w14:textId="77777777" w:rsidR="00ED34F7" w:rsidRPr="00C82EBD" w:rsidRDefault="00AD5EC3" w:rsidP="00ED3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62486C05" w14:textId="77777777" w:rsidR="00ED34F7" w:rsidRPr="00C82EBD" w:rsidRDefault="00ED34F7" w:rsidP="0010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01652C" w14:textId="77777777" w:rsidR="00ED34F7" w:rsidRDefault="00ED34F7" w:rsidP="00ED34F7">
      <w:pPr>
        <w:spacing w:before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99056E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99C43A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DBEF00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61D779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F2D8B6" w14:textId="77777777" w:rsidR="006576D1" w:rsidRPr="00C82EBD" w:rsidRDefault="00657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576D1" w:rsidRPr="00C82EBD" w:rsidSect="009E6932"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F7A2D"/>
    <w:multiLevelType w:val="multilevel"/>
    <w:tmpl w:val="B3CE5F90"/>
    <w:lvl w:ilvl="0">
      <w:start w:val="1"/>
      <w:numFmt w:val="upperRoman"/>
      <w:lvlText w:val="%1."/>
      <w:lvlJc w:val="left"/>
      <w:pPr>
        <w:ind w:left="907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C3"/>
    <w:rsid w:val="000715F4"/>
    <w:rsid w:val="00102AF6"/>
    <w:rsid w:val="00161554"/>
    <w:rsid w:val="001720BD"/>
    <w:rsid w:val="00175F10"/>
    <w:rsid w:val="0020103E"/>
    <w:rsid w:val="00212101"/>
    <w:rsid w:val="002373DD"/>
    <w:rsid w:val="00240CA6"/>
    <w:rsid w:val="002A3F8C"/>
    <w:rsid w:val="0034178C"/>
    <w:rsid w:val="0042181C"/>
    <w:rsid w:val="004C0E56"/>
    <w:rsid w:val="004C1DA7"/>
    <w:rsid w:val="004E1B93"/>
    <w:rsid w:val="004E1EDA"/>
    <w:rsid w:val="005B3463"/>
    <w:rsid w:val="00617B29"/>
    <w:rsid w:val="00655778"/>
    <w:rsid w:val="006576D1"/>
    <w:rsid w:val="007D5838"/>
    <w:rsid w:val="00825C78"/>
    <w:rsid w:val="009301D0"/>
    <w:rsid w:val="00973D8C"/>
    <w:rsid w:val="00976BB3"/>
    <w:rsid w:val="009D20F2"/>
    <w:rsid w:val="009E6932"/>
    <w:rsid w:val="009F4C2C"/>
    <w:rsid w:val="00A165CA"/>
    <w:rsid w:val="00A86BE4"/>
    <w:rsid w:val="00A9452E"/>
    <w:rsid w:val="00AD2046"/>
    <w:rsid w:val="00AD5EC3"/>
    <w:rsid w:val="00AE30C2"/>
    <w:rsid w:val="00B13485"/>
    <w:rsid w:val="00B379A7"/>
    <w:rsid w:val="00B65FC6"/>
    <w:rsid w:val="00B9078E"/>
    <w:rsid w:val="00BD0A0F"/>
    <w:rsid w:val="00C82EBD"/>
    <w:rsid w:val="00CF2026"/>
    <w:rsid w:val="00D169BE"/>
    <w:rsid w:val="00D2492D"/>
    <w:rsid w:val="00DF7762"/>
    <w:rsid w:val="00E56BC5"/>
    <w:rsid w:val="00EB32CA"/>
    <w:rsid w:val="00ED34F7"/>
    <w:rsid w:val="00F0213B"/>
    <w:rsid w:val="00F32135"/>
    <w:rsid w:val="067A6882"/>
    <w:rsid w:val="0ECA1BE7"/>
    <w:rsid w:val="100B0EB1"/>
    <w:rsid w:val="1BEC66EE"/>
    <w:rsid w:val="1EFF5C5B"/>
    <w:rsid w:val="20AF34B2"/>
    <w:rsid w:val="2160C5AF"/>
    <w:rsid w:val="25576EBB"/>
    <w:rsid w:val="26313119"/>
    <w:rsid w:val="27BF2E91"/>
    <w:rsid w:val="34882D70"/>
    <w:rsid w:val="39E73EAE"/>
    <w:rsid w:val="3BF53063"/>
    <w:rsid w:val="3C0062D8"/>
    <w:rsid w:val="3C63F90D"/>
    <w:rsid w:val="463E6AED"/>
    <w:rsid w:val="4DC1555C"/>
    <w:rsid w:val="56EB614E"/>
    <w:rsid w:val="579DEADC"/>
    <w:rsid w:val="5A86B007"/>
    <w:rsid w:val="5CDB3230"/>
    <w:rsid w:val="65CCDB1A"/>
    <w:rsid w:val="66D91A22"/>
    <w:rsid w:val="681B9E5B"/>
    <w:rsid w:val="6874EA83"/>
    <w:rsid w:val="74327B40"/>
    <w:rsid w:val="7530E085"/>
    <w:rsid w:val="76BA210E"/>
    <w:rsid w:val="7764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3ED1"/>
  <w15:docId w15:val="{78270CCF-62DD-4915-B618-530A1589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ED3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rida\Downloads\NEGYVENAM&#370;J&#370;%20PATALP&#370;%20NUOMOS%20SUTARTIS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94E047DAB2574FB0A4027ADFD8ACC0" ma:contentTypeVersion="12" ma:contentTypeDescription="Kurkite naują dokumentą." ma:contentTypeScope="" ma:versionID="ceb8d21db4516530d2e8eca1e85910ca">
  <xsd:schema xmlns:xsd="http://www.w3.org/2001/XMLSchema" xmlns:xs="http://www.w3.org/2001/XMLSchema" xmlns:p="http://schemas.microsoft.com/office/2006/metadata/properties" xmlns:ns2="99a021b8-6ff9-48dc-84a7-fa4c9c4a8566" xmlns:ns3="ccc5d03e-36a3-46f1-af76-26fc9487aba5" targetNamespace="http://schemas.microsoft.com/office/2006/metadata/properties" ma:root="true" ma:fieldsID="762ddcd73ae02fee3245a4320e4d1553" ns2:_="" ns3:_="">
    <xsd:import namespace="99a021b8-6ff9-48dc-84a7-fa4c9c4a8566"/>
    <xsd:import namespace="ccc5d03e-36a3-46f1-af76-26fc9487a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21b8-6ff9-48dc-84a7-fa4c9c4a8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5d03e-36a3-46f1-af76-26fc9487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5AF85-29F2-4BDF-9647-FC25CE446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D5AC2-B8C9-4AC8-9C39-E111DF1FE9A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814A9B-7906-4A12-836D-E931BBB0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021b8-6ff9-48dc-84a7-fa4c9c4a8566"/>
    <ds:schemaRef ds:uri="ccc5d03e-36a3-46f1-af76-26fc9487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NEGYVENAMŲJŲ PATALPŲ NUOMOS SUTARTIS .dotx</Template>
  <TotalTime>0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Airida Samavičienė</dc:creator>
  <cp:lastModifiedBy>Asta Kuktorovienė</cp:lastModifiedBy>
  <cp:revision>2</cp:revision>
  <cp:lastPrinted>2026-01-06T12:28:00Z</cp:lastPrinted>
  <dcterms:created xsi:type="dcterms:W3CDTF">2026-01-09T06:17:00Z</dcterms:created>
  <dcterms:modified xsi:type="dcterms:W3CDTF">2026-01-09T06:17:00Z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0x010100F694E047DAB2574FB0A4027ADFD8ACC0</vt:lpwstr>
  </property>
</Properties>
</file>